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CF" w:rsidRPr="00F57835" w:rsidRDefault="001305DB">
      <w:pPr>
        <w:pStyle w:val="a3"/>
        <w:jc w:val="right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 xml:space="preserve">    </w:t>
      </w:r>
      <w:r w:rsidR="00E824CF" w:rsidRPr="00F57835">
        <w:rPr>
          <w:rFonts w:ascii="ＭＳ 明朝" w:hAnsi="ＭＳ 明朝" w:hint="eastAsia"/>
          <w:szCs w:val="21"/>
        </w:rPr>
        <w:t>年　　月　　日</w:t>
      </w:r>
    </w:p>
    <w:p w:rsidR="00E824CF" w:rsidRPr="00F57835" w:rsidRDefault="008B0360">
      <w:pPr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一般社団法人</w:t>
      </w:r>
      <w:r w:rsidR="009D0DA9">
        <w:rPr>
          <w:rFonts w:ascii="ＭＳ 明朝" w:hAnsi="ＭＳ 明朝" w:hint="eastAsia"/>
          <w:szCs w:val="21"/>
        </w:rPr>
        <w:t xml:space="preserve"> </w:t>
      </w:r>
      <w:r w:rsidRPr="00F57835">
        <w:rPr>
          <w:rFonts w:ascii="ＭＳ 明朝" w:hAnsi="ＭＳ 明朝" w:hint="eastAsia"/>
          <w:szCs w:val="21"/>
        </w:rPr>
        <w:t>日本超音波骨軟組織学会</w:t>
      </w:r>
      <w:r w:rsidR="00E824CF" w:rsidRPr="00F57835">
        <w:rPr>
          <w:rFonts w:ascii="ＭＳ 明朝" w:hAnsi="ＭＳ 明朝" w:hint="eastAsia"/>
          <w:szCs w:val="21"/>
        </w:rPr>
        <w:t xml:space="preserve">　殿</w:t>
      </w:r>
      <w:bookmarkStart w:id="0" w:name="_GoBack"/>
      <w:bookmarkEnd w:id="0"/>
    </w:p>
    <w:p w:rsidR="001305DB" w:rsidRPr="00F57835" w:rsidRDefault="008B0360" w:rsidP="001305DB">
      <w:pPr>
        <w:pStyle w:val="a4"/>
        <w:wordWrap w:val="0"/>
        <w:ind w:right="1844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（申請</w:t>
      </w:r>
      <w:r w:rsidR="00E824CF" w:rsidRPr="00F57835">
        <w:rPr>
          <w:rFonts w:ascii="ＭＳ 明朝" w:hAnsi="ＭＳ 明朝" w:hint="eastAsia"/>
          <w:szCs w:val="21"/>
        </w:rPr>
        <w:t>事業者名）</w:t>
      </w:r>
      <w:r w:rsidR="001305DB" w:rsidRPr="00F57835">
        <w:rPr>
          <w:rFonts w:ascii="ＭＳ 明朝" w:hAnsi="ＭＳ 明朝" w:hint="eastAsia"/>
          <w:szCs w:val="21"/>
        </w:rPr>
        <w:t xml:space="preserve">   </w:t>
      </w:r>
    </w:p>
    <w:p w:rsidR="00E824CF" w:rsidRPr="001305DB" w:rsidRDefault="001305DB" w:rsidP="001305DB">
      <w:pPr>
        <w:pStyle w:val="a4"/>
        <w:wordWrap w:val="0"/>
        <w:ind w:right="18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（連絡先TEL</w:t>
      </w:r>
      <w:r w:rsidRPr="001305DB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  </w:t>
      </w:r>
      <w:r w:rsidRPr="00F57835">
        <w:rPr>
          <w:rFonts w:ascii="ＭＳ 明朝" w:hAnsi="ＭＳ 明朝" w:hint="eastAsia"/>
          <w:szCs w:val="21"/>
        </w:rPr>
        <w:t xml:space="preserve"> </w:t>
      </w:r>
    </w:p>
    <w:p w:rsidR="00E824CF" w:rsidRPr="00F57835" w:rsidRDefault="00E824CF" w:rsidP="001305DB">
      <w:pPr>
        <w:wordWrap w:val="0"/>
        <w:jc w:val="right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（担当者名）</w:t>
      </w:r>
      <w:r w:rsidR="001305DB" w:rsidRPr="00F57835">
        <w:rPr>
          <w:rFonts w:ascii="ＭＳ 明朝" w:hAnsi="ＭＳ 明朝" w:hint="eastAsia"/>
          <w:szCs w:val="21"/>
        </w:rPr>
        <w:t xml:space="preserve"> </w:t>
      </w:r>
      <w:r w:rsidRPr="00F57835">
        <w:rPr>
          <w:rFonts w:ascii="ＭＳ 明朝" w:hAnsi="ＭＳ 明朝" w:hint="eastAsia"/>
          <w:szCs w:val="21"/>
        </w:rPr>
        <w:t xml:space="preserve">　</w:t>
      </w:r>
      <w:r w:rsidR="001305DB" w:rsidRPr="00F57835">
        <w:rPr>
          <w:rFonts w:ascii="ＭＳ 明朝" w:hAnsi="ＭＳ 明朝" w:hint="eastAsia"/>
          <w:szCs w:val="21"/>
        </w:rPr>
        <w:t xml:space="preserve">   </w:t>
      </w:r>
      <w:r w:rsidRPr="00F57835">
        <w:rPr>
          <w:rFonts w:ascii="ＭＳ 明朝" w:hAnsi="ＭＳ 明朝" w:hint="eastAsia"/>
          <w:szCs w:val="21"/>
        </w:rPr>
        <w:t xml:space="preserve">　　　　　　</w:t>
      </w:r>
      <w:r w:rsidR="001305DB" w:rsidRPr="00F57835">
        <w:rPr>
          <w:rFonts w:ascii="ＭＳ 明朝" w:hAnsi="ＭＳ 明朝" w:hint="eastAsia"/>
          <w:szCs w:val="21"/>
        </w:rPr>
        <w:t>印</w:t>
      </w:r>
    </w:p>
    <w:p w:rsidR="00E824CF" w:rsidRPr="00F57835" w:rsidRDefault="00E824CF">
      <w:pPr>
        <w:rPr>
          <w:rFonts w:ascii="ＭＳ 明朝" w:hAnsi="ＭＳ 明朝"/>
          <w:szCs w:val="21"/>
        </w:rPr>
      </w:pPr>
    </w:p>
    <w:p w:rsidR="00E824CF" w:rsidRPr="00F57835" w:rsidRDefault="00E824CF">
      <w:pPr>
        <w:jc w:val="center"/>
        <w:rPr>
          <w:rFonts w:ascii="ＭＳ 明朝" w:hAnsi="ＭＳ 明朝"/>
          <w:b/>
          <w:szCs w:val="21"/>
        </w:rPr>
      </w:pPr>
      <w:r w:rsidRPr="00F57835">
        <w:rPr>
          <w:rFonts w:ascii="ＭＳ 明朝" w:hAnsi="ＭＳ 明朝" w:hint="eastAsia"/>
          <w:b/>
          <w:szCs w:val="21"/>
        </w:rPr>
        <w:t xml:space="preserve">転 載 </w:t>
      </w:r>
      <w:r w:rsidR="00112920">
        <w:rPr>
          <w:rFonts w:ascii="ＭＳ 明朝" w:hAnsi="ＭＳ 明朝" w:hint="eastAsia"/>
          <w:b/>
          <w:szCs w:val="21"/>
        </w:rPr>
        <w:t>許 諾</w:t>
      </w:r>
      <w:r w:rsidRPr="00F57835">
        <w:rPr>
          <w:rFonts w:ascii="ＭＳ 明朝" w:hAnsi="ＭＳ 明朝" w:hint="eastAsia"/>
          <w:b/>
          <w:szCs w:val="21"/>
        </w:rPr>
        <w:t xml:space="preserve"> </w:t>
      </w:r>
      <w:r w:rsidR="008B0360" w:rsidRPr="00F57835">
        <w:rPr>
          <w:rFonts w:ascii="ＭＳ 明朝" w:hAnsi="ＭＳ 明朝" w:hint="eastAsia"/>
          <w:b/>
          <w:szCs w:val="21"/>
        </w:rPr>
        <w:t>申 請</w:t>
      </w:r>
      <w:r w:rsidR="00112920">
        <w:rPr>
          <w:rFonts w:ascii="ＭＳ 明朝" w:hAnsi="ＭＳ 明朝" w:hint="eastAsia"/>
          <w:b/>
          <w:szCs w:val="21"/>
        </w:rPr>
        <w:t xml:space="preserve"> 書</w:t>
      </w:r>
    </w:p>
    <w:p w:rsidR="00E824CF" w:rsidRPr="00F57835" w:rsidRDefault="00E824CF">
      <w:pPr>
        <w:rPr>
          <w:rFonts w:ascii="ＭＳ 明朝" w:hAnsi="ＭＳ 明朝"/>
          <w:szCs w:val="21"/>
        </w:rPr>
      </w:pPr>
    </w:p>
    <w:p w:rsidR="00E824CF" w:rsidRPr="00F57835" w:rsidRDefault="00E824CF" w:rsidP="00102055">
      <w:pPr>
        <w:pStyle w:val="a5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 xml:space="preserve">　</w:t>
      </w:r>
      <w:r w:rsidR="00112920">
        <w:rPr>
          <w:rFonts w:ascii="ＭＳ 明朝" w:hAnsi="ＭＳ 明朝" w:hint="eastAsia"/>
          <w:szCs w:val="21"/>
        </w:rPr>
        <w:t>下記の出版物などに対する転載許可</w:t>
      </w:r>
      <w:r w:rsidR="008B0360" w:rsidRPr="00F57835">
        <w:rPr>
          <w:rFonts w:ascii="ＭＳ 明朝" w:hAnsi="ＭＳ 明朝" w:hint="eastAsia"/>
          <w:szCs w:val="21"/>
        </w:rPr>
        <w:t>をいただきたく申請いたしますので、宜しくお願い申し上げます｡</w:t>
      </w:r>
    </w:p>
    <w:p w:rsidR="00E824CF" w:rsidRPr="00F57835" w:rsidRDefault="00E824CF">
      <w:pPr>
        <w:rPr>
          <w:rFonts w:ascii="ＭＳ 明朝" w:hAnsi="ＭＳ 明朝"/>
          <w:szCs w:val="21"/>
        </w:rPr>
      </w:pPr>
    </w:p>
    <w:p w:rsidR="00E824CF" w:rsidRPr="00F57835" w:rsidRDefault="00271E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１．転載</w:t>
      </w:r>
      <w:r w:rsidR="00E824CF" w:rsidRPr="00F57835">
        <w:rPr>
          <w:rFonts w:ascii="ＭＳ 明朝" w:hAnsi="ＭＳ 明朝" w:hint="eastAsia"/>
          <w:szCs w:val="21"/>
        </w:rPr>
        <w:t>を希望する</w:t>
      </w:r>
      <w:r w:rsidR="0037563A" w:rsidRPr="00F57835">
        <w:rPr>
          <w:rFonts w:ascii="ＭＳ 明朝" w:hAnsi="ＭＳ 明朝" w:hint="eastAsia"/>
          <w:szCs w:val="21"/>
        </w:rPr>
        <w:t>出版物</w:t>
      </w:r>
      <w:r w:rsidR="00E824CF" w:rsidRPr="00F57835">
        <w:rPr>
          <w:rFonts w:ascii="ＭＳ 明朝" w:hAnsi="ＭＳ 明朝" w:hint="eastAsia"/>
          <w:szCs w:val="21"/>
        </w:rPr>
        <w:t>および該当箇所</w:t>
      </w:r>
    </w:p>
    <w:p w:rsidR="00E824CF" w:rsidRPr="00F57835" w:rsidRDefault="00E824CF">
      <w:pPr>
        <w:spacing w:line="400" w:lineRule="exact"/>
        <w:rPr>
          <w:rFonts w:ascii="ＭＳ 明朝" w:hAnsi="ＭＳ 明朝"/>
          <w:szCs w:val="21"/>
          <w:u w:val="single"/>
        </w:rPr>
      </w:pPr>
      <w:r w:rsidRPr="00F57835">
        <w:rPr>
          <w:rFonts w:ascii="ＭＳ 明朝" w:hAnsi="ＭＳ 明朝" w:hint="eastAsia"/>
          <w:szCs w:val="21"/>
        </w:rPr>
        <w:t>書　名：</w:t>
      </w:r>
      <w:r w:rsidRPr="00F5783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8B0360" w:rsidRPr="00F57835" w:rsidRDefault="008B0360" w:rsidP="008B0360">
      <w:pPr>
        <w:spacing w:line="400" w:lineRule="exact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論文名：</w:t>
      </w:r>
      <w:r w:rsidRPr="00F5783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E824CF" w:rsidRPr="00F57835" w:rsidRDefault="00E824CF">
      <w:pPr>
        <w:spacing w:line="400" w:lineRule="exact"/>
        <w:rPr>
          <w:rFonts w:ascii="ＭＳ 明朝" w:hAnsi="ＭＳ 明朝"/>
          <w:szCs w:val="21"/>
          <w:u w:val="single"/>
        </w:rPr>
      </w:pPr>
      <w:r w:rsidRPr="00F57835">
        <w:rPr>
          <w:rFonts w:ascii="ＭＳ 明朝" w:hAnsi="ＭＳ 明朝" w:hint="eastAsia"/>
          <w:szCs w:val="21"/>
        </w:rPr>
        <w:t>著者名：</w:t>
      </w:r>
      <w:r w:rsidRPr="00F5783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8B0360" w:rsidRPr="00F57835" w:rsidRDefault="008B0360" w:rsidP="008B0360">
      <w:pPr>
        <w:spacing w:line="400" w:lineRule="exact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発行年</w:t>
      </w:r>
      <w:r w:rsidR="001305DB" w:rsidRPr="00F57835">
        <w:rPr>
          <w:rFonts w:ascii="ＭＳ 明朝" w:hAnsi="ＭＳ 明朝" w:hint="eastAsia"/>
          <w:szCs w:val="21"/>
        </w:rPr>
        <w:t xml:space="preserve"> </w:t>
      </w:r>
      <w:r w:rsidRPr="00F57835">
        <w:rPr>
          <w:rFonts w:ascii="ＭＳ 明朝" w:hAnsi="ＭＳ 明朝" w:hint="eastAsia"/>
          <w:szCs w:val="21"/>
        </w:rPr>
        <w:t>/</w:t>
      </w:r>
      <w:r w:rsidR="001305DB" w:rsidRPr="00F57835">
        <w:rPr>
          <w:rFonts w:ascii="ＭＳ 明朝" w:hAnsi="ＭＳ 明朝" w:hint="eastAsia"/>
          <w:szCs w:val="21"/>
        </w:rPr>
        <w:t xml:space="preserve"> </w:t>
      </w:r>
      <w:r w:rsidRPr="00F57835">
        <w:rPr>
          <w:rFonts w:ascii="ＭＳ 明朝" w:hAnsi="ＭＳ 明朝" w:hint="eastAsia"/>
          <w:szCs w:val="21"/>
        </w:rPr>
        <w:t>巻</w:t>
      </w:r>
      <w:r w:rsidR="001305DB" w:rsidRPr="00F57835">
        <w:rPr>
          <w:rFonts w:ascii="ＭＳ 明朝" w:hAnsi="ＭＳ 明朝" w:hint="eastAsia"/>
          <w:szCs w:val="21"/>
        </w:rPr>
        <w:t>,</w:t>
      </w:r>
      <w:r w:rsidRPr="00F57835">
        <w:rPr>
          <w:rFonts w:ascii="ＭＳ 明朝" w:hAnsi="ＭＳ 明朝" w:hint="eastAsia"/>
          <w:szCs w:val="21"/>
        </w:rPr>
        <w:t>号：</w:t>
      </w:r>
      <w:r w:rsidRPr="00F5783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E824CF" w:rsidRPr="00F57835" w:rsidRDefault="00E824CF">
      <w:pPr>
        <w:pStyle w:val="a3"/>
        <w:spacing w:line="400" w:lineRule="exact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（該当頁，図表：</w:t>
      </w:r>
      <w:r w:rsidR="006B4E2B" w:rsidRPr="00F57835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Pr="00F57835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F57835">
        <w:rPr>
          <w:rFonts w:ascii="ＭＳ 明朝" w:hAnsi="ＭＳ 明朝" w:hint="eastAsia"/>
          <w:szCs w:val="21"/>
        </w:rPr>
        <w:t>）</w:t>
      </w:r>
    </w:p>
    <w:p w:rsidR="00E824CF" w:rsidRPr="00F57835" w:rsidRDefault="00E824CF">
      <w:pPr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（図表の場合は，番号を特定すること）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1305DB" w:rsidRPr="00F57835" w:rsidTr="008B0360">
        <w:trPr>
          <w:trHeight w:val="186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1305DB" w:rsidRPr="00F57835" w:rsidRDefault="001305DB" w:rsidP="001305DB">
            <w:pPr>
              <w:framePr w:hSpace="142" w:wrap="notBeside" w:vAnchor="text" w:hAnchor="page" w:x="1704" w:y="780"/>
              <w:spacing w:line="400" w:lineRule="exact"/>
              <w:rPr>
                <w:rFonts w:ascii="ＭＳ 明朝" w:hAnsi="ＭＳ 明朝"/>
                <w:szCs w:val="21"/>
              </w:rPr>
            </w:pPr>
            <w:r w:rsidRPr="00F57835">
              <w:rPr>
                <w:rFonts w:ascii="ＭＳ 明朝" w:hAnsi="ＭＳ 明朝" w:hint="eastAsia"/>
                <w:szCs w:val="21"/>
              </w:rPr>
              <w:t>□書籍・雑誌・新聞</w:t>
            </w:r>
          </w:p>
          <w:p w:rsidR="006B4E2B" w:rsidRPr="00F57835" w:rsidRDefault="001305DB" w:rsidP="001305DB">
            <w:pPr>
              <w:framePr w:hSpace="142" w:wrap="notBeside" w:vAnchor="text" w:hAnchor="page" w:x="1704" w:y="780"/>
              <w:spacing w:line="400" w:lineRule="exact"/>
              <w:rPr>
                <w:rFonts w:ascii="ＭＳ 明朝" w:hAnsi="ＭＳ 明朝"/>
                <w:szCs w:val="21"/>
              </w:rPr>
            </w:pPr>
            <w:r w:rsidRPr="00F57835">
              <w:rPr>
                <w:rFonts w:ascii="ＭＳ 明朝" w:hAnsi="ＭＳ 明朝" w:hint="eastAsia"/>
                <w:szCs w:val="21"/>
              </w:rPr>
              <w:t>（書名･論文名等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 w:rsidR="006B4E2B" w:rsidRPr="00F57835">
              <w:rPr>
                <w:rFonts w:ascii="ＭＳ 明朝" w:hAnsi="ＭＳ 明朝" w:hint="eastAsia"/>
                <w:szCs w:val="21"/>
                <w:u w:val="single"/>
              </w:rPr>
              <w:t xml:space="preserve">                             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 w:rsidRPr="00F57835">
              <w:rPr>
                <w:rFonts w:ascii="ＭＳ 明朝" w:hAnsi="ＭＳ 明朝" w:hint="eastAsia"/>
                <w:szCs w:val="21"/>
              </w:rPr>
              <w:t>，</w:t>
            </w:r>
          </w:p>
          <w:p w:rsidR="001305DB" w:rsidRPr="00F57835" w:rsidRDefault="001305DB" w:rsidP="006B4E2B">
            <w:pPr>
              <w:framePr w:hSpace="142" w:wrap="notBeside" w:vAnchor="text" w:hAnchor="page" w:x="1704" w:y="780"/>
              <w:spacing w:line="400" w:lineRule="exact"/>
              <w:ind w:firstLineChars="450" w:firstLine="945"/>
              <w:rPr>
                <w:rFonts w:ascii="ＭＳ 明朝" w:hAnsi="ＭＳ 明朝"/>
                <w:szCs w:val="21"/>
              </w:rPr>
            </w:pPr>
            <w:r w:rsidRPr="00F57835">
              <w:rPr>
                <w:rFonts w:ascii="ＭＳ 明朝" w:hAnsi="ＭＳ 明朝" w:hint="eastAsia"/>
                <w:szCs w:val="21"/>
              </w:rPr>
              <w:t>出版元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6B4E2B" w:rsidRPr="00F57835">
              <w:rPr>
                <w:rFonts w:ascii="ＭＳ 明朝" w:hAnsi="ＭＳ 明朝" w:hint="eastAsia"/>
                <w:szCs w:val="21"/>
                <w:u w:val="single"/>
              </w:rPr>
              <w:t xml:space="preserve">                       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F57835">
              <w:rPr>
                <w:rFonts w:ascii="ＭＳ 明朝" w:hAnsi="ＭＳ 明朝" w:hint="eastAsia"/>
                <w:szCs w:val="21"/>
              </w:rPr>
              <w:t>，著者名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6B4E2B" w:rsidRPr="00F57835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6B4E2B" w:rsidRPr="00F57835">
              <w:rPr>
                <w:rFonts w:ascii="ＭＳ 明朝" w:hAnsi="ＭＳ 明朝" w:hint="eastAsia"/>
                <w:szCs w:val="21"/>
                <w:u w:val="single"/>
              </w:rPr>
              <w:t xml:space="preserve">     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F57835">
              <w:rPr>
                <w:rFonts w:ascii="ＭＳ 明朝" w:hAnsi="ＭＳ 明朝" w:hint="eastAsia"/>
                <w:szCs w:val="21"/>
              </w:rPr>
              <w:t>）</w:t>
            </w:r>
          </w:p>
          <w:p w:rsidR="001305DB" w:rsidRPr="00F57835" w:rsidRDefault="001305DB" w:rsidP="001305DB">
            <w:pPr>
              <w:framePr w:hSpace="142" w:wrap="notBeside" w:vAnchor="text" w:hAnchor="page" w:x="1704" w:y="780"/>
              <w:spacing w:line="400" w:lineRule="exact"/>
              <w:rPr>
                <w:rFonts w:ascii="ＭＳ 明朝" w:hAnsi="ＭＳ 明朝"/>
                <w:szCs w:val="21"/>
              </w:rPr>
            </w:pPr>
            <w:r w:rsidRPr="00F57835">
              <w:rPr>
                <w:rFonts w:ascii="ＭＳ 明朝" w:hAnsi="ＭＳ 明朝" w:hint="eastAsia"/>
                <w:szCs w:val="21"/>
              </w:rPr>
              <w:t>□その他（具体的に</w:t>
            </w:r>
            <w:r w:rsidR="006B4E2B"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</w:t>
            </w:r>
            <w:r w:rsidRPr="00F57835">
              <w:rPr>
                <w:rFonts w:ascii="ＭＳ 明朝" w:hAnsi="ＭＳ 明朝" w:hint="eastAsia"/>
                <w:szCs w:val="21"/>
              </w:rPr>
              <w:t>）</w:t>
            </w:r>
          </w:p>
          <w:p w:rsidR="001305DB" w:rsidRPr="00F57835" w:rsidRDefault="001305DB" w:rsidP="001305DB">
            <w:pPr>
              <w:framePr w:hSpace="142" w:wrap="notBeside" w:vAnchor="text" w:hAnchor="page" w:x="1704" w:y="780"/>
              <w:spacing w:line="400" w:lineRule="exact"/>
              <w:rPr>
                <w:rFonts w:ascii="ＭＳ 明朝" w:hAnsi="ＭＳ 明朝"/>
                <w:szCs w:val="21"/>
              </w:rPr>
            </w:pPr>
            <w:r w:rsidRPr="00F57835">
              <w:rPr>
                <w:rFonts w:ascii="ＭＳ 明朝" w:hAnsi="ＭＳ 明朝" w:hint="eastAsia"/>
                <w:szCs w:val="21"/>
              </w:rPr>
              <w:t>□発行予定日（</w:t>
            </w:r>
            <w:r w:rsidR="005810A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="006B4E2B" w:rsidRPr="00F57835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F57835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F57835">
              <w:rPr>
                <w:rFonts w:ascii="ＭＳ 明朝" w:hAnsi="ＭＳ 明朝" w:hint="eastAsia"/>
                <w:szCs w:val="21"/>
              </w:rPr>
              <w:t>）</w:t>
            </w:r>
          </w:p>
          <w:p w:rsidR="001305DB" w:rsidRPr="00F57835" w:rsidRDefault="006B4E2B" w:rsidP="006B4E2B">
            <w:pPr>
              <w:framePr w:hSpace="142" w:wrap="notBeside" w:vAnchor="text" w:hAnchor="page" w:x="1704" w:y="780"/>
              <w:spacing w:line="400" w:lineRule="exact"/>
              <w:ind w:right="840"/>
              <w:jc w:val="right"/>
              <w:rPr>
                <w:rFonts w:ascii="ＭＳ 明朝" w:hAnsi="ＭＳ 明朝"/>
                <w:szCs w:val="21"/>
              </w:rPr>
            </w:pPr>
            <w:r w:rsidRPr="00F57835">
              <w:rPr>
                <w:rFonts w:ascii="ＭＳ 明朝" w:hAnsi="ＭＳ 明朝" w:hint="eastAsia"/>
                <w:szCs w:val="21"/>
              </w:rPr>
              <w:t>以  上</w:t>
            </w:r>
          </w:p>
        </w:tc>
      </w:tr>
    </w:tbl>
    <w:p w:rsidR="00E824CF" w:rsidRPr="00F57835" w:rsidRDefault="00E824CF">
      <w:pPr>
        <w:pStyle w:val="a3"/>
        <w:rPr>
          <w:rFonts w:ascii="ＭＳ 明朝" w:hAnsi="ＭＳ 明朝"/>
          <w:szCs w:val="21"/>
        </w:rPr>
      </w:pPr>
    </w:p>
    <w:p w:rsidR="00E824CF" w:rsidRPr="00F57835" w:rsidRDefault="00E824CF">
      <w:pPr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２．転載先媒体等</w:t>
      </w:r>
    </w:p>
    <w:p w:rsidR="001305DB" w:rsidRPr="00F57835" w:rsidRDefault="006B4E2B" w:rsidP="001305DB">
      <w:pPr>
        <w:pStyle w:val="a4"/>
        <w:jc w:val="left"/>
        <w:rPr>
          <w:rFonts w:ascii="ＭＳ 明朝" w:hAnsi="ＭＳ 明朝"/>
          <w:szCs w:val="21"/>
          <w:u w:val="double"/>
        </w:rPr>
      </w:pPr>
      <w:r w:rsidRPr="00F57835">
        <w:rPr>
          <w:rFonts w:ascii="ＭＳ 明朝" w:hAnsi="ＭＳ 明朝" w:hint="eastAsia"/>
          <w:szCs w:val="21"/>
          <w:u w:val="double"/>
        </w:rPr>
        <w:t xml:space="preserve">                                                                                    </w:t>
      </w:r>
    </w:p>
    <w:p w:rsidR="006B4E2B" w:rsidRPr="00F57835" w:rsidRDefault="00112920" w:rsidP="006B4E2B">
      <w:pPr>
        <w:pStyle w:val="a4"/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許 諾</w:t>
      </w:r>
      <w:r w:rsidR="006B4E2B" w:rsidRPr="00F57835">
        <w:rPr>
          <w:rFonts w:ascii="ＭＳ 明朝" w:hAnsi="ＭＳ 明朝" w:hint="eastAsia"/>
          <w:b/>
          <w:szCs w:val="21"/>
        </w:rPr>
        <w:t xml:space="preserve"> 書</w:t>
      </w:r>
    </w:p>
    <w:p w:rsidR="006B4E2B" w:rsidRPr="00F57835" w:rsidRDefault="006B4E2B" w:rsidP="006B4E2B">
      <w:pPr>
        <w:pStyle w:val="a4"/>
        <w:jc w:val="left"/>
        <w:rPr>
          <w:rFonts w:ascii="ＭＳ 明朝" w:hAnsi="ＭＳ 明朝"/>
          <w:szCs w:val="21"/>
        </w:rPr>
      </w:pPr>
    </w:p>
    <w:p w:rsidR="006B4E2B" w:rsidRPr="00F57835" w:rsidRDefault="00112920" w:rsidP="006B4E2B">
      <w:pPr>
        <w:pStyle w:val="a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上記申請につきまして、転載許諾</w:t>
      </w:r>
      <w:r w:rsidR="006B4E2B" w:rsidRPr="00F57835">
        <w:rPr>
          <w:rFonts w:ascii="ＭＳ 明朝" w:hAnsi="ＭＳ 明朝" w:hint="eastAsia"/>
          <w:szCs w:val="21"/>
        </w:rPr>
        <w:t>をいたします｡</w:t>
      </w:r>
    </w:p>
    <w:p w:rsidR="006B4E2B" w:rsidRPr="00F57835" w:rsidRDefault="00112920" w:rsidP="006B4E2B">
      <w:pPr>
        <w:pStyle w:val="a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8F342E">
        <w:rPr>
          <w:rFonts w:ascii="ＭＳ 明朝" w:hAnsi="ＭＳ 明朝" w:hint="eastAsia"/>
          <w:szCs w:val="21"/>
        </w:rPr>
        <w:t>、図や表などを使用する際には必ず出典</w:t>
      </w:r>
      <w:r w:rsidR="006B4E2B" w:rsidRPr="00F57835">
        <w:rPr>
          <w:rFonts w:ascii="ＭＳ 明朝" w:hAnsi="ＭＳ 明朝" w:hint="eastAsia"/>
          <w:szCs w:val="21"/>
        </w:rPr>
        <w:t>先をご明記ください｡</w:t>
      </w:r>
    </w:p>
    <w:p w:rsidR="006B4E2B" w:rsidRPr="00F57835" w:rsidRDefault="00112920" w:rsidP="006B4E2B">
      <w:pPr>
        <w:pStyle w:val="a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なお、二次利用は認めません｡</w:t>
      </w:r>
    </w:p>
    <w:p w:rsidR="006B4E2B" w:rsidRPr="00F57835" w:rsidRDefault="006B4E2B" w:rsidP="006B4E2B">
      <w:pPr>
        <w:pStyle w:val="a4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 xml:space="preserve">    年    月    日</w:t>
      </w:r>
    </w:p>
    <w:p w:rsidR="006B4E2B" w:rsidRPr="00F57835" w:rsidRDefault="006B4E2B" w:rsidP="006B4E2B">
      <w:pPr>
        <w:pStyle w:val="a4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一般社団法人 日本超音波骨軟組織学会</w:t>
      </w:r>
    </w:p>
    <w:p w:rsidR="006B4E2B" w:rsidRPr="00F57835" w:rsidRDefault="006B4E2B" w:rsidP="006B4E2B">
      <w:pPr>
        <w:pStyle w:val="a4"/>
        <w:rPr>
          <w:rFonts w:ascii="ＭＳ 明朝" w:hAnsi="ＭＳ 明朝"/>
          <w:szCs w:val="21"/>
        </w:rPr>
      </w:pPr>
      <w:r w:rsidRPr="00F57835">
        <w:rPr>
          <w:rFonts w:ascii="ＭＳ 明朝" w:hAnsi="ＭＳ 明朝" w:hint="eastAsia"/>
          <w:szCs w:val="21"/>
        </w:rPr>
        <w:t>会長  山田 直樹     印</w:t>
      </w:r>
    </w:p>
    <w:sectPr w:rsidR="006B4E2B" w:rsidRPr="00F5783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C6" w:rsidRDefault="00A00EC6" w:rsidP="00CF7A65">
      <w:r>
        <w:separator/>
      </w:r>
    </w:p>
  </w:endnote>
  <w:endnote w:type="continuationSeparator" w:id="0">
    <w:p w:rsidR="00A00EC6" w:rsidRDefault="00A00EC6" w:rsidP="00CF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09" w:rsidRDefault="00346709" w:rsidP="00346709">
    <w:pPr>
      <w:pStyle w:val="a6"/>
      <w:jc w:val="right"/>
    </w:pPr>
    <w:r>
      <w:rPr>
        <w:rFonts w:ascii="Monotype Corsiva" w:hAnsi="Monotype Corsiva"/>
        <w:color w:val="999999"/>
        <w:sz w:val="56"/>
        <w:szCs w:val="56"/>
      </w:rPr>
      <w:t>JSBM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C6" w:rsidRDefault="00A00EC6" w:rsidP="00CF7A65">
      <w:r>
        <w:separator/>
      </w:r>
    </w:p>
  </w:footnote>
  <w:footnote w:type="continuationSeparator" w:id="0">
    <w:p w:rsidR="00A00EC6" w:rsidRDefault="00A00EC6" w:rsidP="00CF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B9" w:rsidRDefault="001305DB" w:rsidP="001305DB">
    <w:pPr>
      <w:pStyle w:val="a5"/>
      <w:jc w:val="center"/>
      <w:rPr>
        <w:sz w:val="14"/>
      </w:rPr>
    </w:pPr>
    <w:r>
      <w:rPr>
        <w:rFonts w:ascii="ＭＳ 明朝" w:hAnsi="ＭＳ 明朝" w:hint="eastAsia"/>
        <w:sz w:val="20"/>
        <w:szCs w:val="20"/>
      </w:rPr>
      <w:t>一般社団法人</w:t>
    </w:r>
    <w:r w:rsidR="009D0DA9">
      <w:rPr>
        <w:rFonts w:ascii="ＭＳ 明朝" w:hAnsi="ＭＳ 明朝" w:hint="eastAsia"/>
        <w:sz w:val="20"/>
        <w:szCs w:val="20"/>
      </w:rPr>
      <w:t xml:space="preserve"> </w:t>
    </w:r>
    <w:r>
      <w:rPr>
        <w:rFonts w:ascii="ＭＳ 明朝" w:hAnsi="ＭＳ 明朝" w:hint="eastAsia"/>
        <w:sz w:val="20"/>
        <w:szCs w:val="20"/>
      </w:rPr>
      <w:t xml:space="preserve">日本超音波骨軟組織学会  </w:t>
    </w:r>
    <w:r w:rsidR="00112920">
      <w:rPr>
        <w:rFonts w:ascii="ＭＳ 明朝" w:hAnsi="ＭＳ 明朝" w:hint="eastAsia"/>
        <w:sz w:val="20"/>
        <w:szCs w:val="20"/>
      </w:rPr>
      <w:t>転載許諾</w:t>
    </w:r>
    <w:r>
      <w:rPr>
        <w:rFonts w:ascii="ＭＳ 明朝" w:hAnsi="ＭＳ 明朝" w:hint="eastAsia"/>
        <w:sz w:val="20"/>
        <w:szCs w:val="20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62"/>
    <w:rsid w:val="00021079"/>
    <w:rsid w:val="000C75E9"/>
    <w:rsid w:val="00102055"/>
    <w:rsid w:val="00112920"/>
    <w:rsid w:val="001305DB"/>
    <w:rsid w:val="001E4987"/>
    <w:rsid w:val="00213F62"/>
    <w:rsid w:val="00222C8C"/>
    <w:rsid w:val="00271EF4"/>
    <w:rsid w:val="002E76B9"/>
    <w:rsid w:val="00346709"/>
    <w:rsid w:val="0034670A"/>
    <w:rsid w:val="0037563A"/>
    <w:rsid w:val="005810A4"/>
    <w:rsid w:val="005A140B"/>
    <w:rsid w:val="006A443F"/>
    <w:rsid w:val="006B4E2B"/>
    <w:rsid w:val="006F7042"/>
    <w:rsid w:val="00814B8E"/>
    <w:rsid w:val="008A2E7A"/>
    <w:rsid w:val="008B0360"/>
    <w:rsid w:val="008F342E"/>
    <w:rsid w:val="009D0DA9"/>
    <w:rsid w:val="00A00EC6"/>
    <w:rsid w:val="00AC2305"/>
    <w:rsid w:val="00AD08BA"/>
    <w:rsid w:val="00AE77A4"/>
    <w:rsid w:val="00B4123A"/>
    <w:rsid w:val="00BE56C0"/>
    <w:rsid w:val="00C84A88"/>
    <w:rsid w:val="00CF7A65"/>
    <w:rsid w:val="00D25D66"/>
    <w:rsid w:val="00E77A7F"/>
    <w:rsid w:val="00E824CF"/>
    <w:rsid w:val="00F52E16"/>
    <w:rsid w:val="00F57835"/>
    <w:rsid w:val="00F71EEB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mizua.JUSE-P\&#12487;&#12473;&#12463;&#12488;&#12483;&#12503;\&#36578;&#36617;&#35377;&#21487;&#26360;&#39006;20061017\&#36578;&#36617;&#35377;&#21487;&#39000;&#12356;20061017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転載許可願い20061017.dot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JUSE Press, Ltd.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shimizua</dc:creator>
  <cp:lastModifiedBy>及川 達郎</cp:lastModifiedBy>
  <cp:revision>2</cp:revision>
  <cp:lastPrinted>2019-05-22T06:49:00Z</cp:lastPrinted>
  <dcterms:created xsi:type="dcterms:W3CDTF">2019-05-22T06:50:00Z</dcterms:created>
  <dcterms:modified xsi:type="dcterms:W3CDTF">2019-05-22T06:50:00Z</dcterms:modified>
</cp:coreProperties>
</file>